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E8DFB" w14:textId="6EC2631D" w:rsidR="002520C2" w:rsidRDefault="001C3036" w:rsidP="001C3036">
      <w:pPr>
        <w:ind w:left="-426" w:right="-237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noProof/>
          <w:color w:val="1F497D"/>
          <w:lang w:val="en-AU" w:eastAsia="en-AU"/>
        </w:rPr>
        <w:drawing>
          <wp:inline distT="0" distB="0" distL="0" distR="0" wp14:anchorId="2D92EAE9" wp14:editId="539B2575">
            <wp:extent cx="1670050" cy="826770"/>
            <wp:effectExtent l="0" t="0" r="6350" b="0"/>
            <wp:docPr id="3" name="Picture 3" descr="cid:image003.png@01CF6DF2.859A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6DF2.859A51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 xml:space="preserve">       </w:t>
      </w:r>
      <w:r>
        <w:rPr>
          <w:noProof/>
          <w:lang w:val="en-AU" w:eastAsia="en-AU"/>
        </w:rPr>
        <w:drawing>
          <wp:inline distT="0" distB="0" distL="0" distR="0" wp14:anchorId="0C7CB7B9" wp14:editId="76171444">
            <wp:extent cx="826640" cy="882015"/>
            <wp:effectExtent l="0" t="0" r="0" b="0"/>
            <wp:docPr id="4" name="Picture 4" descr="cid:image001.jpg@01D90640.CD52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0640.CD5232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31" cy="9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B412" w14:textId="77777777" w:rsidR="005C2184" w:rsidRDefault="005C2184" w:rsidP="005C2184">
      <w:pPr>
        <w:ind w:left="1232" w:hanging="1592"/>
        <w:outlineLvl w:val="0"/>
        <w:rPr>
          <w:rFonts w:ascii="Arial Unicode MS" w:eastAsia="Arial Unicode MS" w:hAnsi="Arial Unicode MS" w:cs="Arial Unicode MS"/>
          <w:sz w:val="28"/>
          <w:szCs w:val="28"/>
        </w:rPr>
      </w:pPr>
    </w:p>
    <w:p w14:paraId="2C5DE0DF" w14:textId="77777777" w:rsidR="002520C2" w:rsidRPr="005C2184" w:rsidRDefault="002520C2" w:rsidP="005C2184">
      <w:pPr>
        <w:spacing w:line="280" w:lineRule="exact"/>
        <w:jc w:val="center"/>
        <w:outlineLvl w:val="0"/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</w:pPr>
      <w:r w:rsidRPr="005C218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>Audit</w:t>
      </w:r>
      <w:r w:rsidR="00EC21F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 xml:space="preserve">, </w:t>
      </w:r>
      <w:r w:rsidR="005C2184" w:rsidRPr="005C218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>Risk</w:t>
      </w:r>
      <w:r w:rsidR="00EC21F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 xml:space="preserve"> and Improvement</w:t>
      </w:r>
      <w:r w:rsidR="005C2184" w:rsidRPr="005C218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 xml:space="preserve"> </w:t>
      </w:r>
      <w:r w:rsidRPr="005C218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>Committee</w:t>
      </w:r>
    </w:p>
    <w:p w14:paraId="288885AF" w14:textId="77777777" w:rsidR="002520C2" w:rsidRDefault="00B937AF" w:rsidP="005C2184">
      <w:pPr>
        <w:spacing w:line="280" w:lineRule="exact"/>
        <w:jc w:val="center"/>
        <w:outlineLvl w:val="0"/>
        <w:rPr>
          <w:rFonts w:ascii="Arial Unicode MS" w:eastAsia="Arial Unicode MS" w:hAnsi="Arial Unicode MS" w:cs="Arial Unicode MS"/>
          <w:b/>
          <w:bCs/>
          <w:color w:val="C00000"/>
          <w:sz w:val="28"/>
          <w:szCs w:val="28"/>
        </w:rPr>
      </w:pPr>
      <w:r w:rsidRPr="005C2184">
        <w:rPr>
          <w:rFonts w:ascii="Arial Unicode MS" w:eastAsia="Arial Unicode MS" w:hAnsi="Arial Unicode MS" w:cs="Arial Unicode MS"/>
          <w:b/>
          <w:bCs/>
          <w:color w:val="333399"/>
          <w:sz w:val="28"/>
          <w:szCs w:val="28"/>
        </w:rPr>
        <w:t>Nomination for Membership</w:t>
      </w:r>
    </w:p>
    <w:p w14:paraId="187D46AB" w14:textId="77777777" w:rsidR="002520C2" w:rsidRDefault="00EC21F4" w:rsidP="002520C2">
      <w:pPr>
        <w:spacing w:line="280" w:lineRule="exact"/>
        <w:ind w:left="180" w:firstLine="126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472BB" wp14:editId="4C926C8A">
                <wp:simplePos x="0" y="0"/>
                <wp:positionH relativeFrom="column">
                  <wp:posOffset>-228600</wp:posOffset>
                </wp:positionH>
                <wp:positionV relativeFrom="paragraph">
                  <wp:posOffset>134620</wp:posOffset>
                </wp:positionV>
                <wp:extent cx="6400800" cy="0"/>
                <wp:effectExtent l="952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F776E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6pt" to="48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"/>
            </w:pict>
          </mc:Fallback>
        </mc:AlternateContent>
      </w:r>
      <w:r w:rsidR="002520C2">
        <w:rPr>
          <w:rFonts w:ascii="Arial Unicode MS" w:eastAsia="Arial Unicode MS" w:hAnsi="Arial Unicode MS" w:cs="Arial Unicode MS" w:hint="eastAsia"/>
          <w:b/>
          <w:bCs/>
          <w:color w:val="0000FF"/>
          <w:sz w:val="28"/>
          <w:szCs w:val="28"/>
        </w:rPr>
        <w:tab/>
      </w:r>
      <w:r w:rsidR="002520C2">
        <w:rPr>
          <w:rFonts w:ascii="Arial Unicode MS" w:eastAsia="Arial Unicode MS" w:hAnsi="Arial Unicode MS" w:cs="Arial Unicode MS" w:hint="eastAsia"/>
          <w:b/>
          <w:bCs/>
          <w:color w:val="0000FF"/>
          <w:sz w:val="28"/>
          <w:szCs w:val="28"/>
        </w:rPr>
        <w:tab/>
      </w:r>
    </w:p>
    <w:p w14:paraId="190CDB86" w14:textId="77777777" w:rsidR="002520C2" w:rsidRDefault="002520C2" w:rsidP="002520C2">
      <w:pPr>
        <w:rPr>
          <w:sz w:val="18"/>
          <w:szCs w:val="18"/>
        </w:rPr>
      </w:pPr>
    </w:p>
    <w:p w14:paraId="1D4E6F82" w14:textId="77777777" w:rsidR="00E676A3" w:rsidRDefault="002520C2" w:rsidP="00C34A66">
      <w:pPr>
        <w:jc w:val="center"/>
        <w:outlineLvl w:val="0"/>
        <w:rPr>
          <w:rFonts w:ascii="Arial" w:hAnsi="Arial" w:cs="Arial"/>
          <w:bCs/>
          <w:sz w:val="22"/>
          <w:szCs w:val="22"/>
          <w:lang w:val="en-AU"/>
        </w:rPr>
      </w:pPr>
      <w:r w:rsidRPr="00AC0561">
        <w:rPr>
          <w:rFonts w:ascii="Arial" w:hAnsi="Arial" w:cs="Arial"/>
          <w:sz w:val="22"/>
          <w:szCs w:val="22"/>
        </w:rPr>
        <w:t>Please submit your completed application</w:t>
      </w:r>
      <w:r w:rsidR="00B937AF">
        <w:rPr>
          <w:rFonts w:ascii="Arial" w:hAnsi="Arial" w:cs="Arial"/>
          <w:sz w:val="22"/>
          <w:szCs w:val="22"/>
        </w:rPr>
        <w:t xml:space="preserve">, </w:t>
      </w:r>
      <w:r w:rsidRPr="00E676A3">
        <w:rPr>
          <w:rFonts w:ascii="Arial" w:hAnsi="Arial" w:cs="Arial"/>
          <w:bCs/>
          <w:sz w:val="22"/>
          <w:szCs w:val="22"/>
          <w:lang w:val="en-AU"/>
        </w:rPr>
        <w:t xml:space="preserve">marked </w:t>
      </w:r>
    </w:p>
    <w:p w14:paraId="6518A12C" w14:textId="77777777" w:rsidR="00B937AF" w:rsidRPr="00B937AF" w:rsidRDefault="00B937AF" w:rsidP="002520C2">
      <w:pPr>
        <w:jc w:val="center"/>
        <w:rPr>
          <w:rFonts w:ascii="Arial" w:hAnsi="Arial" w:cs="Arial"/>
          <w:b/>
          <w:lang w:val="en-AU"/>
        </w:rPr>
      </w:pPr>
    </w:p>
    <w:p w14:paraId="7CEBF1BE" w14:textId="592363B0" w:rsidR="002520C2" w:rsidRDefault="002520C2" w:rsidP="00C34A6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937AF">
        <w:rPr>
          <w:rFonts w:ascii="Arial" w:hAnsi="Arial" w:cs="Arial"/>
          <w:b/>
          <w:lang w:val="en-AU"/>
        </w:rPr>
        <w:t>“Confidential –</w:t>
      </w:r>
      <w:r w:rsidR="005C2184" w:rsidRPr="005C2184">
        <w:rPr>
          <w:rFonts w:ascii="Arial" w:hAnsi="Arial" w:cs="Arial"/>
          <w:b/>
          <w:lang w:val="en-AU"/>
        </w:rPr>
        <w:t xml:space="preserve"> </w:t>
      </w:r>
      <w:r w:rsidR="005C2184" w:rsidRPr="005C2184">
        <w:rPr>
          <w:rFonts w:ascii="Arial" w:hAnsi="Arial" w:cs="Arial"/>
          <w:b/>
          <w:szCs w:val="28"/>
        </w:rPr>
        <w:t>Ex</w:t>
      </w:r>
      <w:r w:rsidR="00EC21F4">
        <w:rPr>
          <w:rFonts w:ascii="Arial" w:hAnsi="Arial" w:cs="Arial"/>
          <w:b/>
          <w:szCs w:val="28"/>
        </w:rPr>
        <w:t xml:space="preserve">pressions of Interest </w:t>
      </w:r>
      <w:r w:rsidR="009A362C">
        <w:rPr>
          <w:rFonts w:ascii="Arial" w:hAnsi="Arial" w:cs="Arial"/>
          <w:b/>
          <w:szCs w:val="28"/>
        </w:rPr>
        <w:t>–</w:t>
      </w:r>
      <w:r w:rsidR="008F6BA2">
        <w:rPr>
          <w:rFonts w:ascii="Arial" w:hAnsi="Arial" w:cs="Arial"/>
          <w:b/>
          <w:szCs w:val="28"/>
        </w:rPr>
        <w:t xml:space="preserve"> </w:t>
      </w:r>
      <w:r w:rsidR="009A362C" w:rsidRPr="009A362C">
        <w:rPr>
          <w:rFonts w:ascii="Arial" w:hAnsi="Arial" w:cs="Arial"/>
          <w:b/>
          <w:szCs w:val="28"/>
        </w:rPr>
        <w:t xml:space="preserve">External Independent Member to the </w:t>
      </w:r>
      <w:r w:rsidR="001C3036">
        <w:rPr>
          <w:rFonts w:ascii="Arial" w:hAnsi="Arial" w:cs="Arial"/>
          <w:b/>
          <w:szCs w:val="28"/>
        </w:rPr>
        <w:t xml:space="preserve">Uralla Shire Council </w:t>
      </w:r>
      <w:r w:rsidR="009A362C" w:rsidRPr="009A362C">
        <w:rPr>
          <w:rFonts w:ascii="Arial" w:hAnsi="Arial" w:cs="Arial"/>
          <w:b/>
          <w:szCs w:val="28"/>
        </w:rPr>
        <w:t>Audit, Risk and Improvement Committee</w:t>
      </w:r>
      <w:r w:rsidR="001C3036">
        <w:rPr>
          <w:rFonts w:ascii="Arial" w:hAnsi="Arial" w:cs="Arial"/>
          <w:b/>
          <w:szCs w:val="28"/>
        </w:rPr>
        <w:t xml:space="preserve"> and Walcha Council Audit, Risk and Improvement Committee.</w:t>
      </w:r>
    </w:p>
    <w:p w14:paraId="02A60149" w14:textId="77777777" w:rsidR="002520C2" w:rsidRPr="002520C2" w:rsidRDefault="002520C2" w:rsidP="002520C2">
      <w:pPr>
        <w:jc w:val="center"/>
        <w:rPr>
          <w:rFonts w:ascii="Arial" w:hAnsi="Arial" w:cs="Arial"/>
          <w:b/>
          <w:sz w:val="22"/>
          <w:szCs w:val="22"/>
          <w:lang w:val="en-AU"/>
        </w:rPr>
      </w:pPr>
    </w:p>
    <w:p w14:paraId="06B07E3F" w14:textId="50C54E93" w:rsidR="00B937AF" w:rsidRDefault="00B937AF" w:rsidP="001C3036">
      <w:pPr>
        <w:spacing w:before="60" w:after="6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 e</w:t>
      </w:r>
      <w:r w:rsidRPr="00AC0561">
        <w:rPr>
          <w:rFonts w:ascii="Arial" w:hAnsi="Arial" w:cs="Arial"/>
          <w:b/>
          <w:sz w:val="22"/>
          <w:szCs w:val="22"/>
        </w:rPr>
        <w:t xml:space="preserve">mail: </w:t>
      </w:r>
    </w:p>
    <w:p w14:paraId="3BE7FC32" w14:textId="77777777" w:rsidR="002520C2" w:rsidRPr="002520C2" w:rsidRDefault="002520C2" w:rsidP="002520C2">
      <w:pPr>
        <w:spacing w:before="60" w:after="60"/>
        <w:jc w:val="center"/>
        <w:rPr>
          <w:rFonts w:ascii="Arial" w:hAnsi="Arial" w:cs="Arial"/>
          <w:b/>
          <w:sz w:val="22"/>
          <w:szCs w:val="22"/>
          <w:lang w:val="en-AU"/>
        </w:rPr>
      </w:pPr>
    </w:p>
    <w:p w14:paraId="4DC2E4AD" w14:textId="41A40391" w:rsidR="002520C2" w:rsidRPr="00B937AF" w:rsidRDefault="00B937AF" w:rsidP="00C34A66">
      <w:pPr>
        <w:ind w:left="-3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close at</w:t>
      </w:r>
      <w:r w:rsidRPr="00B937AF">
        <w:rPr>
          <w:rFonts w:ascii="Arial" w:hAnsi="Arial" w:cs="Arial"/>
          <w:b/>
          <w:bCs/>
        </w:rPr>
        <w:t xml:space="preserve"> </w:t>
      </w:r>
      <w:r w:rsidR="00321834">
        <w:rPr>
          <w:rFonts w:ascii="Arial" w:hAnsi="Arial" w:cs="Arial"/>
          <w:b/>
          <w:bCs/>
        </w:rPr>
        <w:t>5:00pm</w:t>
      </w:r>
      <w:r w:rsidR="008F6BA2">
        <w:rPr>
          <w:rFonts w:ascii="Arial" w:hAnsi="Arial" w:cs="Arial"/>
          <w:b/>
          <w:bCs/>
        </w:rPr>
        <w:t xml:space="preserve"> AEDT</w:t>
      </w:r>
      <w:r w:rsidR="00E676A3" w:rsidRPr="00B937AF">
        <w:rPr>
          <w:rFonts w:ascii="Arial" w:hAnsi="Arial" w:cs="Arial"/>
          <w:b/>
          <w:bCs/>
        </w:rPr>
        <w:t xml:space="preserve"> on </w:t>
      </w:r>
      <w:r w:rsidR="001C3036">
        <w:rPr>
          <w:rFonts w:ascii="Arial" w:hAnsi="Arial" w:cs="Arial"/>
          <w:b/>
          <w:bCs/>
        </w:rPr>
        <w:t>Friday</w:t>
      </w:r>
      <w:r w:rsidR="005C2184">
        <w:rPr>
          <w:rFonts w:ascii="Arial" w:hAnsi="Arial" w:cs="Arial"/>
          <w:b/>
          <w:bCs/>
        </w:rPr>
        <w:t xml:space="preserve">, </w:t>
      </w:r>
      <w:r w:rsidR="00321834">
        <w:rPr>
          <w:rFonts w:ascii="Arial" w:hAnsi="Arial" w:cs="Arial"/>
          <w:b/>
          <w:bCs/>
        </w:rPr>
        <w:t>10</w:t>
      </w:r>
      <w:r w:rsidR="008D209F">
        <w:rPr>
          <w:rFonts w:ascii="Arial" w:hAnsi="Arial" w:cs="Arial"/>
          <w:b/>
          <w:bCs/>
        </w:rPr>
        <w:t xml:space="preserve"> </w:t>
      </w:r>
      <w:r w:rsidR="001C3036">
        <w:rPr>
          <w:rFonts w:ascii="Arial" w:hAnsi="Arial" w:cs="Arial"/>
          <w:b/>
          <w:bCs/>
        </w:rPr>
        <w:t>March</w:t>
      </w:r>
      <w:r w:rsidR="008D209F">
        <w:rPr>
          <w:rFonts w:ascii="Arial" w:hAnsi="Arial" w:cs="Arial"/>
          <w:b/>
          <w:bCs/>
        </w:rPr>
        <w:t xml:space="preserve"> </w:t>
      </w:r>
      <w:r w:rsidR="008F6BA2">
        <w:rPr>
          <w:rFonts w:ascii="Arial" w:hAnsi="Arial" w:cs="Arial"/>
          <w:b/>
          <w:bCs/>
        </w:rPr>
        <w:t>202</w:t>
      </w:r>
      <w:r w:rsidR="001C3036">
        <w:rPr>
          <w:rFonts w:ascii="Arial" w:hAnsi="Arial" w:cs="Arial"/>
          <w:b/>
          <w:bCs/>
        </w:rPr>
        <w:t>3</w:t>
      </w:r>
      <w:bookmarkStart w:id="0" w:name="_GoBack"/>
      <w:bookmarkEnd w:id="0"/>
    </w:p>
    <w:p w14:paraId="48CBAADF" w14:textId="77777777" w:rsidR="002520C2" w:rsidRDefault="002520C2" w:rsidP="002520C2">
      <w:pPr>
        <w:ind w:left="-308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13" w:type="dxa"/>
        <w:tblInd w:w="-176" w:type="dxa"/>
        <w:shd w:val="clear" w:color="auto" w:fill="000080"/>
        <w:tblLook w:val="04A0" w:firstRow="1" w:lastRow="0" w:firstColumn="1" w:lastColumn="0" w:noHBand="0" w:noVBand="1"/>
      </w:tblPr>
      <w:tblGrid>
        <w:gridCol w:w="10013"/>
      </w:tblGrid>
      <w:tr w:rsidR="002520C2" w:rsidRPr="0054691D" w14:paraId="339E4972" w14:textId="77777777" w:rsidTr="005C2184">
        <w:trPr>
          <w:trHeight w:val="567"/>
        </w:trPr>
        <w:tc>
          <w:tcPr>
            <w:tcW w:w="10013" w:type="dxa"/>
            <w:shd w:val="clear" w:color="auto" w:fill="000080"/>
            <w:vAlign w:val="center"/>
          </w:tcPr>
          <w:p w14:paraId="486707AD" w14:textId="77777777" w:rsidR="002520C2" w:rsidRPr="0054691D" w:rsidRDefault="007503E2" w:rsidP="00590D59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</w:rPr>
              <w:t>NOMINEE</w:t>
            </w:r>
            <w:r w:rsidR="002520C2" w:rsidRPr="0054691D">
              <w:rPr>
                <w:rFonts w:ascii="Calibri" w:eastAsia="Arial Unicode MS" w:hAnsi="Calibri" w:cs="Arial Unicode MS"/>
                <w:b/>
                <w:bCs/>
                <w:color w:val="FFFFFF"/>
              </w:rPr>
              <w:t xml:space="preserve"> DETAILS </w:t>
            </w:r>
          </w:p>
        </w:tc>
      </w:tr>
    </w:tbl>
    <w:p w14:paraId="5A746CD5" w14:textId="77777777" w:rsidR="002520C2" w:rsidRDefault="002520C2" w:rsidP="002520C2">
      <w:pPr>
        <w:ind w:left="-308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3780"/>
        <w:gridCol w:w="3827"/>
      </w:tblGrid>
      <w:tr w:rsidR="002520C2" w:rsidRPr="00310995" w14:paraId="2C5644CC" w14:textId="77777777" w:rsidTr="008F6BA2">
        <w:trPr>
          <w:trHeight w:val="547"/>
        </w:trPr>
        <w:tc>
          <w:tcPr>
            <w:tcW w:w="2345" w:type="dxa"/>
            <w:shd w:val="clear" w:color="auto" w:fill="D9D9D9"/>
          </w:tcPr>
          <w:p w14:paraId="3F802017" w14:textId="77777777" w:rsidR="002520C2" w:rsidRPr="0096442A" w:rsidRDefault="002520C2" w:rsidP="00590D5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07" w:type="dxa"/>
            <w:gridSpan w:val="2"/>
            <w:shd w:val="clear" w:color="auto" w:fill="F2F2F2"/>
            <w:vAlign w:val="center"/>
          </w:tcPr>
          <w:p w14:paraId="315BDDBC" w14:textId="77777777" w:rsidR="002520C2" w:rsidRPr="00310995" w:rsidRDefault="002520C2" w:rsidP="00590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A2" w:rsidRPr="00310995" w14:paraId="3865E34E" w14:textId="77777777" w:rsidTr="008F6BA2">
        <w:trPr>
          <w:trHeight w:val="547"/>
        </w:trPr>
        <w:tc>
          <w:tcPr>
            <w:tcW w:w="2345" w:type="dxa"/>
            <w:shd w:val="clear" w:color="auto" w:fill="D9D9D9"/>
          </w:tcPr>
          <w:p w14:paraId="049A153D" w14:textId="77777777" w:rsidR="008F6BA2" w:rsidRDefault="008F6BA2" w:rsidP="00590D5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7607" w:type="dxa"/>
            <w:gridSpan w:val="2"/>
            <w:shd w:val="clear" w:color="auto" w:fill="F2F2F2"/>
            <w:vAlign w:val="center"/>
          </w:tcPr>
          <w:p w14:paraId="262D7172" w14:textId="77777777" w:rsidR="008F6BA2" w:rsidRPr="00310995" w:rsidRDefault="008F6BA2" w:rsidP="00590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A2" w:rsidRPr="00310995" w14:paraId="488C9D59" w14:textId="77777777" w:rsidTr="008F6BA2">
        <w:trPr>
          <w:trHeight w:val="547"/>
        </w:trPr>
        <w:tc>
          <w:tcPr>
            <w:tcW w:w="2345" w:type="dxa"/>
            <w:shd w:val="clear" w:color="auto" w:fill="D9D9D9"/>
          </w:tcPr>
          <w:p w14:paraId="37CDE65A" w14:textId="77777777" w:rsidR="008F6BA2" w:rsidRDefault="008F6BA2" w:rsidP="00590D5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ABN (if applicable)</w:t>
            </w:r>
          </w:p>
        </w:tc>
        <w:tc>
          <w:tcPr>
            <w:tcW w:w="7607" w:type="dxa"/>
            <w:gridSpan w:val="2"/>
            <w:shd w:val="clear" w:color="auto" w:fill="F2F2F2"/>
            <w:vAlign w:val="center"/>
          </w:tcPr>
          <w:p w14:paraId="710ADB51" w14:textId="77777777" w:rsidR="008F6BA2" w:rsidRPr="00310995" w:rsidRDefault="008F6BA2" w:rsidP="00590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0C2" w:rsidRPr="00310995" w14:paraId="38CAF10D" w14:textId="77777777" w:rsidTr="008F6BA2">
        <w:trPr>
          <w:trHeight w:val="798"/>
        </w:trPr>
        <w:tc>
          <w:tcPr>
            <w:tcW w:w="2345" w:type="dxa"/>
            <w:shd w:val="clear" w:color="auto" w:fill="D9D9D9"/>
          </w:tcPr>
          <w:p w14:paraId="557D40F6" w14:textId="77777777" w:rsidR="002520C2" w:rsidRPr="00310995" w:rsidRDefault="002520C2" w:rsidP="00590D5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995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7607" w:type="dxa"/>
            <w:gridSpan w:val="2"/>
            <w:shd w:val="clear" w:color="auto" w:fill="F2F2F2"/>
            <w:vAlign w:val="center"/>
          </w:tcPr>
          <w:p w14:paraId="41321135" w14:textId="77777777" w:rsidR="002520C2" w:rsidRPr="00310995" w:rsidRDefault="002520C2" w:rsidP="00590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0C2" w:rsidRPr="00310995" w14:paraId="07CB6D9C" w14:textId="77777777" w:rsidTr="008F6BA2">
        <w:trPr>
          <w:trHeight w:val="454"/>
        </w:trPr>
        <w:tc>
          <w:tcPr>
            <w:tcW w:w="2345" w:type="dxa"/>
            <w:shd w:val="clear" w:color="auto" w:fill="D9D9D9"/>
          </w:tcPr>
          <w:p w14:paraId="5C8E4E8C" w14:textId="77777777" w:rsidR="002520C2" w:rsidRDefault="002520C2" w:rsidP="00590D5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5A682DFE" w14:textId="77777777" w:rsidR="002520C2" w:rsidRPr="0096442A" w:rsidRDefault="002520C2" w:rsidP="00590D59">
            <w:pPr>
              <w:spacing w:before="60"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442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if different from </w:t>
            </w:r>
            <w:r w:rsidR="00E676A3">
              <w:rPr>
                <w:rFonts w:ascii="Arial" w:hAnsi="Arial" w:cs="Arial"/>
                <w:i/>
                <w:sz w:val="18"/>
                <w:szCs w:val="18"/>
              </w:rPr>
              <w:t>above</w:t>
            </w:r>
            <w:r w:rsidRPr="0096442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B96102" w14:textId="77777777" w:rsidR="002520C2" w:rsidRPr="00310995" w:rsidRDefault="002520C2" w:rsidP="00590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BA2" w:rsidRPr="00310995" w14:paraId="1D40AAAD" w14:textId="77777777" w:rsidTr="008F6BA2">
        <w:trPr>
          <w:trHeight w:val="486"/>
        </w:trPr>
        <w:tc>
          <w:tcPr>
            <w:tcW w:w="2345" w:type="dxa"/>
            <w:vMerge w:val="restart"/>
            <w:shd w:val="clear" w:color="auto" w:fill="D9D9D9"/>
          </w:tcPr>
          <w:p w14:paraId="2238B205" w14:textId="77777777" w:rsidR="008F6BA2" w:rsidRPr="00310995" w:rsidRDefault="008F6BA2" w:rsidP="00590D5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995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4123411" w14:textId="77777777" w:rsidR="008F6BA2" w:rsidRPr="00310995" w:rsidRDefault="008F6BA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995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964709A" w14:textId="77777777" w:rsidR="008F6BA2" w:rsidRPr="00310995" w:rsidRDefault="008F6BA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995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</w:tr>
      <w:tr w:rsidR="008F6BA2" w:rsidRPr="00310995" w14:paraId="6E8E0277" w14:textId="77777777" w:rsidTr="008F6BA2">
        <w:trPr>
          <w:trHeight w:val="549"/>
        </w:trPr>
        <w:tc>
          <w:tcPr>
            <w:tcW w:w="2345" w:type="dxa"/>
            <w:vMerge/>
            <w:shd w:val="clear" w:color="auto" w:fill="D9D9D9"/>
          </w:tcPr>
          <w:p w14:paraId="54E06385" w14:textId="77777777" w:rsidR="008F6BA2" w:rsidRPr="00310995" w:rsidRDefault="008F6BA2" w:rsidP="00590D5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2F2F2"/>
            <w:vAlign w:val="center"/>
          </w:tcPr>
          <w:p w14:paraId="3F56D9C1" w14:textId="77777777" w:rsidR="008F6BA2" w:rsidRPr="00310995" w:rsidRDefault="008F6BA2" w:rsidP="00590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2F2"/>
            <w:vAlign w:val="center"/>
          </w:tcPr>
          <w:p w14:paraId="01ECA54C" w14:textId="77777777" w:rsidR="008F6BA2" w:rsidRPr="00310995" w:rsidRDefault="008F6BA2" w:rsidP="00590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0C2" w:rsidRPr="00310995" w14:paraId="337D8D1F" w14:textId="77777777" w:rsidTr="008F6BA2">
        <w:trPr>
          <w:trHeight w:val="570"/>
        </w:trPr>
        <w:tc>
          <w:tcPr>
            <w:tcW w:w="2345" w:type="dxa"/>
            <w:shd w:val="clear" w:color="auto" w:fill="D9D9D9"/>
          </w:tcPr>
          <w:p w14:paraId="59016F5D" w14:textId="77777777" w:rsidR="002520C2" w:rsidRPr="00310995" w:rsidRDefault="002520C2" w:rsidP="00590D59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99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607" w:type="dxa"/>
            <w:gridSpan w:val="2"/>
            <w:shd w:val="clear" w:color="auto" w:fill="F2F2F2"/>
            <w:vAlign w:val="center"/>
          </w:tcPr>
          <w:p w14:paraId="271A355A" w14:textId="77777777" w:rsidR="002520C2" w:rsidRPr="00310995" w:rsidRDefault="002520C2" w:rsidP="00590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9BA66A" w14:textId="77777777" w:rsidR="002520C2" w:rsidRDefault="002520C2" w:rsidP="002520C2">
      <w:pPr>
        <w:rPr>
          <w:rFonts w:ascii="Arial" w:hAnsi="Arial" w:cs="Arial"/>
        </w:rPr>
      </w:pPr>
    </w:p>
    <w:p w14:paraId="584C2DA3" w14:textId="77777777" w:rsidR="005C2184" w:rsidRDefault="005C2184" w:rsidP="002520C2">
      <w:pPr>
        <w:rPr>
          <w:rFonts w:ascii="Arial" w:hAnsi="Arial" w:cs="Arial"/>
        </w:rPr>
      </w:pPr>
    </w:p>
    <w:p w14:paraId="7D7FAD3D" w14:textId="77777777" w:rsidR="005C2184" w:rsidRDefault="005C2184" w:rsidP="002520C2">
      <w:pPr>
        <w:rPr>
          <w:rFonts w:ascii="Arial" w:hAnsi="Arial" w:cs="Arial"/>
        </w:rPr>
      </w:pPr>
    </w:p>
    <w:p w14:paraId="2625F400" w14:textId="77777777" w:rsidR="005C2184" w:rsidRDefault="005C2184" w:rsidP="002520C2">
      <w:pPr>
        <w:rPr>
          <w:rFonts w:ascii="Arial" w:hAnsi="Arial" w:cs="Arial"/>
        </w:rPr>
      </w:pPr>
    </w:p>
    <w:p w14:paraId="190E5AC6" w14:textId="77777777" w:rsidR="005C2184" w:rsidRDefault="005C2184" w:rsidP="002520C2">
      <w:pPr>
        <w:rPr>
          <w:rFonts w:ascii="Arial" w:hAnsi="Arial" w:cs="Arial"/>
        </w:rPr>
      </w:pPr>
    </w:p>
    <w:p w14:paraId="56BD2F4D" w14:textId="77777777" w:rsidR="005C2184" w:rsidRDefault="005C2184" w:rsidP="002520C2">
      <w:pPr>
        <w:rPr>
          <w:rFonts w:ascii="Arial" w:hAnsi="Arial" w:cs="Arial"/>
        </w:rPr>
      </w:pPr>
    </w:p>
    <w:tbl>
      <w:tblPr>
        <w:tblW w:w="10004" w:type="dxa"/>
        <w:tblInd w:w="-176" w:type="dxa"/>
        <w:shd w:val="clear" w:color="auto" w:fill="000080"/>
        <w:tblLook w:val="04A0" w:firstRow="1" w:lastRow="0" w:firstColumn="1" w:lastColumn="0" w:noHBand="0" w:noVBand="1"/>
      </w:tblPr>
      <w:tblGrid>
        <w:gridCol w:w="10004"/>
      </w:tblGrid>
      <w:tr w:rsidR="002520C2" w:rsidRPr="0054691D" w14:paraId="173FB9F5" w14:textId="77777777" w:rsidTr="005C2184">
        <w:trPr>
          <w:trHeight w:val="567"/>
        </w:trPr>
        <w:tc>
          <w:tcPr>
            <w:tcW w:w="10004" w:type="dxa"/>
            <w:shd w:val="clear" w:color="auto" w:fill="000080"/>
            <w:vAlign w:val="center"/>
          </w:tcPr>
          <w:p w14:paraId="786008D5" w14:textId="77777777" w:rsidR="002520C2" w:rsidRPr="0054691D" w:rsidRDefault="002520C2" w:rsidP="00590D59">
            <w:pPr>
              <w:ind w:left="34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54691D">
              <w:rPr>
                <w:rFonts w:ascii="Arial" w:hAnsi="Arial" w:cs="Arial"/>
                <w:sz w:val="22"/>
                <w:szCs w:val="22"/>
              </w:rPr>
              <w:br w:type="page"/>
            </w:r>
            <w:r w:rsidR="00E676A3">
              <w:rPr>
                <w:rFonts w:ascii="Calibri" w:eastAsia="Arial Unicode MS" w:hAnsi="Calibri" w:cs="Arial Unicode MS"/>
                <w:b/>
                <w:bCs/>
                <w:color w:val="FFFFFF"/>
              </w:rPr>
              <w:t>PROFESSIONAL EXPERIENCE</w:t>
            </w:r>
            <w:r w:rsidRPr="0054691D">
              <w:rPr>
                <w:rFonts w:ascii="Calibri" w:eastAsia="Arial Unicode MS" w:hAnsi="Calibri" w:cs="Arial Unicode MS"/>
                <w:b/>
                <w:bCs/>
                <w:color w:val="FFFFFF"/>
              </w:rPr>
              <w:t xml:space="preserve"> </w:t>
            </w:r>
          </w:p>
        </w:tc>
      </w:tr>
    </w:tbl>
    <w:p w14:paraId="02CDB91C" w14:textId="77777777" w:rsidR="00D42BF5" w:rsidRDefault="00D42BF5" w:rsidP="00D42BF5">
      <w:pPr>
        <w:rPr>
          <w:rFonts w:ascii="Arial" w:hAnsi="Arial" w:cs="Arial"/>
          <w:sz w:val="22"/>
          <w:szCs w:val="22"/>
        </w:rPr>
      </w:pPr>
    </w:p>
    <w:p w14:paraId="29431721" w14:textId="77777777" w:rsidR="00B937AF" w:rsidRPr="007503E2" w:rsidRDefault="00B937AF" w:rsidP="00D42BF5">
      <w:pPr>
        <w:jc w:val="both"/>
        <w:rPr>
          <w:rFonts w:ascii="Arial" w:hAnsi="Arial" w:cs="Arial"/>
          <w:b/>
          <w:sz w:val="22"/>
          <w:szCs w:val="22"/>
        </w:rPr>
      </w:pPr>
      <w:r w:rsidRPr="007503E2">
        <w:rPr>
          <w:rFonts w:ascii="Arial" w:hAnsi="Arial" w:cs="Arial"/>
          <w:b/>
          <w:sz w:val="22"/>
          <w:szCs w:val="22"/>
        </w:rPr>
        <w:t>1.</w:t>
      </w:r>
      <w:r w:rsidRPr="007503E2">
        <w:rPr>
          <w:rFonts w:ascii="Arial" w:hAnsi="Arial" w:cs="Arial"/>
          <w:b/>
          <w:sz w:val="22"/>
          <w:szCs w:val="22"/>
        </w:rPr>
        <w:tab/>
        <w:t xml:space="preserve">Please provide details of your </w:t>
      </w:r>
      <w:r w:rsidR="00723677">
        <w:rPr>
          <w:rFonts w:ascii="Arial" w:hAnsi="Arial" w:cs="Arial"/>
          <w:b/>
          <w:sz w:val="22"/>
          <w:szCs w:val="22"/>
        </w:rPr>
        <w:t>education and professional memberships.</w:t>
      </w:r>
    </w:p>
    <w:p w14:paraId="0DDB0A10" w14:textId="77777777" w:rsidR="00B937AF" w:rsidRDefault="00B937AF" w:rsidP="002520C2">
      <w:pPr>
        <w:rPr>
          <w:rFonts w:ascii="Arial" w:hAnsi="Arial" w:cs="Arial"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7503E2" w14:paraId="0E7F4C51" w14:textId="77777777" w:rsidTr="0084778B">
        <w:tc>
          <w:tcPr>
            <w:tcW w:w="10004" w:type="dxa"/>
          </w:tcPr>
          <w:p w14:paraId="271DAD5A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38902F9C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656C13EA" w14:textId="77777777" w:rsidTr="0084778B">
        <w:tc>
          <w:tcPr>
            <w:tcW w:w="10004" w:type="dxa"/>
          </w:tcPr>
          <w:p w14:paraId="449F6E55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3358817B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7CFF07B7" w14:textId="77777777" w:rsidTr="0084778B">
        <w:tc>
          <w:tcPr>
            <w:tcW w:w="10004" w:type="dxa"/>
          </w:tcPr>
          <w:p w14:paraId="7E44D5BD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31C8BCC8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430F8E2E" w14:textId="77777777" w:rsidTr="0084778B">
        <w:tc>
          <w:tcPr>
            <w:tcW w:w="10004" w:type="dxa"/>
          </w:tcPr>
          <w:p w14:paraId="5ED7E71F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1BCA82FB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1A1CB26F" w14:textId="77777777" w:rsidTr="0084778B">
        <w:tc>
          <w:tcPr>
            <w:tcW w:w="10004" w:type="dxa"/>
          </w:tcPr>
          <w:p w14:paraId="46CE60FD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766BA16C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15E393E7" w14:textId="77777777" w:rsidTr="0084778B">
        <w:tc>
          <w:tcPr>
            <w:tcW w:w="10004" w:type="dxa"/>
          </w:tcPr>
          <w:p w14:paraId="59F60C16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  <w:p w14:paraId="4F3A97EF" w14:textId="77777777" w:rsidR="007503E2" w:rsidRDefault="007503E2" w:rsidP="0084778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ADC3DB" w14:textId="77777777" w:rsidR="007503E2" w:rsidRDefault="007503E2" w:rsidP="002520C2">
      <w:pPr>
        <w:rPr>
          <w:rFonts w:ascii="Arial" w:hAnsi="Arial" w:cs="Arial"/>
          <w:sz w:val="22"/>
          <w:szCs w:val="22"/>
        </w:rPr>
      </w:pPr>
    </w:p>
    <w:p w14:paraId="633F9893" w14:textId="77777777" w:rsidR="002520C2" w:rsidRDefault="007503E2" w:rsidP="00D42B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0C2" w:rsidRPr="002520C2">
        <w:rPr>
          <w:rFonts w:ascii="Arial" w:hAnsi="Arial" w:cs="Arial"/>
          <w:b/>
          <w:bCs/>
          <w:sz w:val="22"/>
          <w:szCs w:val="22"/>
        </w:rPr>
        <w:t>Plea</w:t>
      </w:r>
      <w:r w:rsidR="00B937AF">
        <w:rPr>
          <w:rFonts w:ascii="Arial" w:hAnsi="Arial" w:cs="Arial"/>
          <w:b/>
          <w:bCs/>
          <w:sz w:val="22"/>
          <w:szCs w:val="22"/>
        </w:rPr>
        <w:t xml:space="preserve">se provide details of your experience in relation to any </w:t>
      </w:r>
      <w:r w:rsidR="00723677">
        <w:rPr>
          <w:rFonts w:ascii="Arial" w:hAnsi="Arial" w:cs="Arial"/>
          <w:b/>
          <w:bCs/>
          <w:sz w:val="22"/>
          <w:szCs w:val="22"/>
        </w:rPr>
        <w:t xml:space="preserve">employment, </w:t>
      </w:r>
      <w:r w:rsidR="00B937AF">
        <w:rPr>
          <w:rFonts w:ascii="Arial" w:hAnsi="Arial" w:cs="Arial"/>
          <w:b/>
          <w:bCs/>
          <w:sz w:val="22"/>
          <w:szCs w:val="22"/>
        </w:rPr>
        <w:t>Audit Committee or business-</w:t>
      </w:r>
      <w:r w:rsidR="002520C2" w:rsidRPr="002520C2">
        <w:rPr>
          <w:rFonts w:ascii="Arial" w:hAnsi="Arial" w:cs="Arial"/>
          <w:b/>
          <w:bCs/>
          <w:sz w:val="22"/>
          <w:szCs w:val="22"/>
        </w:rPr>
        <w:t xml:space="preserve">related committees or boards on which you currently </w:t>
      </w:r>
      <w:r w:rsidR="00D42BF5">
        <w:rPr>
          <w:rFonts w:ascii="Arial" w:hAnsi="Arial" w:cs="Arial"/>
          <w:b/>
          <w:bCs/>
          <w:sz w:val="22"/>
          <w:szCs w:val="22"/>
        </w:rPr>
        <w:t xml:space="preserve">hold or have previously </w:t>
      </w:r>
      <w:r w:rsidR="002520C2" w:rsidRPr="002520C2">
        <w:rPr>
          <w:rFonts w:ascii="Arial" w:hAnsi="Arial" w:cs="Arial"/>
          <w:b/>
          <w:bCs/>
          <w:sz w:val="22"/>
          <w:szCs w:val="22"/>
        </w:rPr>
        <w:t>h</w:t>
      </w:r>
      <w:r w:rsidR="00D42BF5">
        <w:rPr>
          <w:rFonts w:ascii="Arial" w:hAnsi="Arial" w:cs="Arial"/>
          <w:b/>
          <w:bCs/>
          <w:sz w:val="22"/>
          <w:szCs w:val="22"/>
        </w:rPr>
        <w:t>e</w:t>
      </w:r>
      <w:r w:rsidR="002520C2" w:rsidRPr="002520C2">
        <w:rPr>
          <w:rFonts w:ascii="Arial" w:hAnsi="Arial" w:cs="Arial"/>
          <w:b/>
          <w:bCs/>
          <w:sz w:val="22"/>
          <w:szCs w:val="22"/>
        </w:rPr>
        <w:t>ld a position.</w:t>
      </w:r>
    </w:p>
    <w:p w14:paraId="19CD2E73" w14:textId="77777777" w:rsidR="002520C2" w:rsidRDefault="002520C2" w:rsidP="002520C2">
      <w:pPr>
        <w:rPr>
          <w:rFonts w:ascii="Arial" w:hAnsi="Arial" w:cs="Arial"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2520C2" w14:paraId="6E5DD331" w14:textId="77777777" w:rsidTr="002520C2">
        <w:tc>
          <w:tcPr>
            <w:tcW w:w="10004" w:type="dxa"/>
          </w:tcPr>
          <w:p w14:paraId="6F7BAC98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7699339C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2520C2" w14:paraId="58CC94C6" w14:textId="77777777" w:rsidTr="002520C2">
        <w:tc>
          <w:tcPr>
            <w:tcW w:w="10004" w:type="dxa"/>
          </w:tcPr>
          <w:p w14:paraId="207BF1D1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4DF8B1DF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2520C2" w14:paraId="536C9CC4" w14:textId="77777777" w:rsidTr="002520C2">
        <w:tc>
          <w:tcPr>
            <w:tcW w:w="10004" w:type="dxa"/>
          </w:tcPr>
          <w:p w14:paraId="3B7444D3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768124C5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2520C2" w14:paraId="3B001673" w14:textId="77777777" w:rsidTr="002520C2">
        <w:tc>
          <w:tcPr>
            <w:tcW w:w="10004" w:type="dxa"/>
          </w:tcPr>
          <w:p w14:paraId="08C6E725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519E250C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2520C2" w14:paraId="715B6591" w14:textId="77777777" w:rsidTr="002520C2">
        <w:tc>
          <w:tcPr>
            <w:tcW w:w="10004" w:type="dxa"/>
          </w:tcPr>
          <w:p w14:paraId="0D6A127F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39544803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2520C2" w14:paraId="64611A8D" w14:textId="77777777" w:rsidTr="002520C2">
        <w:tc>
          <w:tcPr>
            <w:tcW w:w="10004" w:type="dxa"/>
          </w:tcPr>
          <w:p w14:paraId="5A545AA5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  <w:p w14:paraId="7126463A" w14:textId="77777777" w:rsidR="002520C2" w:rsidRDefault="002520C2" w:rsidP="00590D59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6A12B9B9" w14:textId="77777777" w:rsidTr="002520C2">
        <w:tc>
          <w:tcPr>
            <w:tcW w:w="10004" w:type="dxa"/>
          </w:tcPr>
          <w:p w14:paraId="7C447A3F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2164C058" w14:textId="77777777" w:rsidTr="002520C2">
        <w:tc>
          <w:tcPr>
            <w:tcW w:w="10004" w:type="dxa"/>
          </w:tcPr>
          <w:p w14:paraId="6B6BCB57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26990C80" w14:textId="77777777" w:rsidTr="002520C2">
        <w:tc>
          <w:tcPr>
            <w:tcW w:w="10004" w:type="dxa"/>
          </w:tcPr>
          <w:p w14:paraId="3133ADA3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73611866" w14:textId="77777777" w:rsidTr="002520C2">
        <w:tc>
          <w:tcPr>
            <w:tcW w:w="10004" w:type="dxa"/>
          </w:tcPr>
          <w:p w14:paraId="58814C83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560188E5" w14:textId="77777777" w:rsidTr="002520C2">
        <w:tc>
          <w:tcPr>
            <w:tcW w:w="10004" w:type="dxa"/>
          </w:tcPr>
          <w:p w14:paraId="6EF206F3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1C39EB10" w14:textId="77777777" w:rsidTr="002520C2">
        <w:tc>
          <w:tcPr>
            <w:tcW w:w="10004" w:type="dxa"/>
          </w:tcPr>
          <w:p w14:paraId="13ED9355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71789B91" w14:textId="77777777" w:rsidTr="002520C2">
        <w:tc>
          <w:tcPr>
            <w:tcW w:w="10004" w:type="dxa"/>
          </w:tcPr>
          <w:p w14:paraId="74FB8DB7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614FFF1C" w14:textId="77777777" w:rsidTr="002520C2">
        <w:tc>
          <w:tcPr>
            <w:tcW w:w="10004" w:type="dxa"/>
          </w:tcPr>
          <w:p w14:paraId="3AF4EDB5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3351D2A5" w14:textId="77777777" w:rsidTr="002520C2">
        <w:tc>
          <w:tcPr>
            <w:tcW w:w="10004" w:type="dxa"/>
          </w:tcPr>
          <w:p w14:paraId="54FAC484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6DD3E8DA" w14:textId="77777777" w:rsidTr="002520C2">
        <w:tc>
          <w:tcPr>
            <w:tcW w:w="10004" w:type="dxa"/>
          </w:tcPr>
          <w:p w14:paraId="650AE3D9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7503E2" w14:paraId="03A53116" w14:textId="77777777" w:rsidTr="002520C2">
        <w:tc>
          <w:tcPr>
            <w:tcW w:w="10004" w:type="dxa"/>
          </w:tcPr>
          <w:p w14:paraId="7598D80C" w14:textId="77777777" w:rsidR="007503E2" w:rsidRDefault="007503E2" w:rsidP="007503E2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58BBAE" w14:textId="77777777" w:rsidR="00590D59" w:rsidRDefault="00590D59">
      <w:pPr>
        <w:jc w:val="center"/>
        <w:rPr>
          <w:rFonts w:ascii="Arial" w:hAnsi="Arial" w:cs="Arial"/>
          <w:sz w:val="20"/>
        </w:rPr>
      </w:pPr>
    </w:p>
    <w:p w14:paraId="2E25063C" w14:textId="4D98765C" w:rsidR="00590D59" w:rsidRPr="002520C2" w:rsidRDefault="007503E2" w:rsidP="00D42B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42BF5">
        <w:rPr>
          <w:rFonts w:ascii="Arial" w:hAnsi="Arial" w:cs="Arial"/>
          <w:b/>
          <w:bCs/>
          <w:sz w:val="22"/>
          <w:szCs w:val="22"/>
        </w:rPr>
        <w:t>Please identify w</w:t>
      </w:r>
      <w:r w:rsidR="00590D59" w:rsidRPr="002520C2">
        <w:rPr>
          <w:rFonts w:ascii="Arial" w:hAnsi="Arial" w:cs="Arial"/>
          <w:b/>
          <w:bCs/>
          <w:sz w:val="22"/>
          <w:szCs w:val="22"/>
        </w:rPr>
        <w:t>hat skills</w:t>
      </w:r>
      <w:r w:rsidR="00D42BF5">
        <w:rPr>
          <w:rFonts w:ascii="Arial" w:hAnsi="Arial" w:cs="Arial"/>
          <w:b/>
          <w:bCs/>
          <w:sz w:val="22"/>
          <w:szCs w:val="22"/>
        </w:rPr>
        <w:t>, qualifications</w:t>
      </w:r>
      <w:r w:rsidR="00590D59" w:rsidRPr="002520C2">
        <w:rPr>
          <w:rFonts w:ascii="Arial" w:hAnsi="Arial" w:cs="Arial"/>
          <w:b/>
          <w:bCs/>
          <w:sz w:val="22"/>
          <w:szCs w:val="22"/>
        </w:rPr>
        <w:t xml:space="preserve"> and other attributes you </w:t>
      </w:r>
      <w:r>
        <w:rPr>
          <w:rFonts w:ascii="Arial" w:hAnsi="Arial" w:cs="Arial"/>
          <w:b/>
          <w:bCs/>
          <w:sz w:val="22"/>
          <w:szCs w:val="22"/>
        </w:rPr>
        <w:t>believe</w:t>
      </w:r>
      <w:r w:rsidR="00590D59" w:rsidRPr="002520C2">
        <w:rPr>
          <w:rFonts w:ascii="Arial" w:hAnsi="Arial" w:cs="Arial"/>
          <w:b/>
          <w:bCs/>
          <w:sz w:val="22"/>
          <w:szCs w:val="22"/>
        </w:rPr>
        <w:t xml:space="preserve"> you can bring to the </w:t>
      </w:r>
      <w:r w:rsidR="002520C2">
        <w:rPr>
          <w:rFonts w:ascii="Arial" w:hAnsi="Arial" w:cs="Arial"/>
          <w:b/>
          <w:bCs/>
          <w:sz w:val="22"/>
          <w:szCs w:val="22"/>
        </w:rPr>
        <w:t xml:space="preserve">Audit </w:t>
      </w:r>
      <w:r w:rsidR="00885215">
        <w:rPr>
          <w:rFonts w:ascii="Arial" w:hAnsi="Arial" w:cs="Arial"/>
          <w:b/>
          <w:bCs/>
          <w:sz w:val="22"/>
          <w:szCs w:val="22"/>
        </w:rPr>
        <w:t xml:space="preserve">Risk and Improvement </w:t>
      </w:r>
      <w:r w:rsidR="002520C2">
        <w:rPr>
          <w:rFonts w:ascii="Arial" w:hAnsi="Arial" w:cs="Arial"/>
          <w:b/>
          <w:bCs/>
          <w:sz w:val="22"/>
          <w:szCs w:val="22"/>
        </w:rPr>
        <w:t>Committee</w:t>
      </w:r>
      <w:r w:rsidR="00590D59" w:rsidRPr="002520C2">
        <w:rPr>
          <w:rFonts w:ascii="Arial" w:hAnsi="Arial" w:cs="Arial"/>
          <w:b/>
          <w:bCs/>
          <w:sz w:val="22"/>
          <w:szCs w:val="22"/>
        </w:rPr>
        <w:t xml:space="preserve"> that will assist </w:t>
      </w:r>
      <w:r>
        <w:rPr>
          <w:rFonts w:ascii="Arial" w:hAnsi="Arial" w:cs="Arial"/>
          <w:b/>
          <w:bCs/>
          <w:sz w:val="22"/>
          <w:szCs w:val="22"/>
        </w:rPr>
        <w:t xml:space="preserve">the Committee to achieve its </w:t>
      </w:r>
      <w:r w:rsidR="00590D59" w:rsidRPr="002520C2">
        <w:rPr>
          <w:rFonts w:ascii="Arial" w:hAnsi="Arial" w:cs="Arial"/>
          <w:b/>
          <w:bCs/>
          <w:sz w:val="22"/>
          <w:szCs w:val="22"/>
        </w:rPr>
        <w:t>objectives?</w:t>
      </w:r>
    </w:p>
    <w:p w14:paraId="5D6D07BB" w14:textId="77777777" w:rsidR="00590D59" w:rsidRDefault="00590D59">
      <w:pPr>
        <w:rPr>
          <w:rFonts w:ascii="Arial" w:hAnsi="Arial" w:cs="Arial"/>
          <w:b/>
          <w:bCs/>
          <w:sz w:val="20"/>
        </w:rPr>
      </w:pPr>
    </w:p>
    <w:tbl>
      <w:tblPr>
        <w:tblW w:w="100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590D59" w14:paraId="7B677575" w14:textId="77777777" w:rsidTr="00C34A66">
        <w:trPr>
          <w:trHeight w:val="465"/>
        </w:trPr>
        <w:tc>
          <w:tcPr>
            <w:tcW w:w="10000" w:type="dxa"/>
          </w:tcPr>
          <w:p w14:paraId="3ACE8C44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20E7E5CC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2803E95C" w14:textId="77777777" w:rsidTr="00C34A66">
        <w:trPr>
          <w:trHeight w:val="465"/>
        </w:trPr>
        <w:tc>
          <w:tcPr>
            <w:tcW w:w="10000" w:type="dxa"/>
          </w:tcPr>
          <w:p w14:paraId="4B120C1B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0E67325E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3D9F11F2" w14:textId="77777777" w:rsidTr="00C34A66">
        <w:trPr>
          <w:trHeight w:val="465"/>
        </w:trPr>
        <w:tc>
          <w:tcPr>
            <w:tcW w:w="10000" w:type="dxa"/>
          </w:tcPr>
          <w:p w14:paraId="391C4484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0C7D4A7B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7E2CFDB5" w14:textId="77777777" w:rsidTr="00C34A66">
        <w:trPr>
          <w:trHeight w:val="465"/>
        </w:trPr>
        <w:tc>
          <w:tcPr>
            <w:tcW w:w="10000" w:type="dxa"/>
          </w:tcPr>
          <w:p w14:paraId="1A8052C6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47F431F2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2FF5BC8B" w14:textId="77777777" w:rsidTr="00C34A66">
        <w:trPr>
          <w:trHeight w:val="465"/>
        </w:trPr>
        <w:tc>
          <w:tcPr>
            <w:tcW w:w="10000" w:type="dxa"/>
          </w:tcPr>
          <w:p w14:paraId="1F0DFF11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76FF01D2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E676A3" w14:paraId="49E734F4" w14:textId="77777777" w:rsidTr="00C34A66">
        <w:trPr>
          <w:trHeight w:val="465"/>
        </w:trPr>
        <w:tc>
          <w:tcPr>
            <w:tcW w:w="10000" w:type="dxa"/>
          </w:tcPr>
          <w:p w14:paraId="014EDFAA" w14:textId="77777777" w:rsidR="00E676A3" w:rsidRDefault="00E676A3">
            <w:pPr>
              <w:rPr>
                <w:rFonts w:ascii="Arial" w:hAnsi="Arial" w:cs="Arial"/>
                <w:sz w:val="20"/>
              </w:rPr>
            </w:pPr>
          </w:p>
        </w:tc>
      </w:tr>
      <w:tr w:rsidR="00E676A3" w14:paraId="570DD28F" w14:textId="77777777" w:rsidTr="00C34A66">
        <w:trPr>
          <w:trHeight w:val="465"/>
        </w:trPr>
        <w:tc>
          <w:tcPr>
            <w:tcW w:w="10000" w:type="dxa"/>
          </w:tcPr>
          <w:p w14:paraId="45E75753" w14:textId="77777777" w:rsidR="00E676A3" w:rsidRDefault="00E676A3">
            <w:pPr>
              <w:rPr>
                <w:rFonts w:ascii="Arial" w:hAnsi="Arial" w:cs="Arial"/>
                <w:sz w:val="20"/>
              </w:rPr>
            </w:pPr>
          </w:p>
        </w:tc>
      </w:tr>
      <w:tr w:rsidR="00E676A3" w14:paraId="49A51D33" w14:textId="77777777" w:rsidTr="00C34A66">
        <w:trPr>
          <w:trHeight w:val="465"/>
        </w:trPr>
        <w:tc>
          <w:tcPr>
            <w:tcW w:w="10000" w:type="dxa"/>
          </w:tcPr>
          <w:p w14:paraId="485395C2" w14:textId="77777777" w:rsidR="00E676A3" w:rsidRDefault="00E676A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5E12AE" w14:textId="77777777" w:rsidR="00590D59" w:rsidRDefault="00590D59">
      <w:pPr>
        <w:rPr>
          <w:rFonts w:ascii="Arial" w:hAnsi="Arial" w:cs="Arial"/>
          <w:b/>
          <w:bCs/>
          <w:sz w:val="20"/>
        </w:rPr>
      </w:pPr>
    </w:p>
    <w:p w14:paraId="59FF7F4A" w14:textId="77777777" w:rsidR="00590D59" w:rsidRPr="002520C2" w:rsidRDefault="007503E2" w:rsidP="00D42B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90D59" w:rsidRPr="002520C2">
        <w:rPr>
          <w:rFonts w:ascii="Arial" w:hAnsi="Arial" w:cs="Arial"/>
          <w:b/>
          <w:bCs/>
          <w:sz w:val="22"/>
          <w:szCs w:val="22"/>
        </w:rPr>
        <w:t>Please provide information in relation to work and/or other related experience</w:t>
      </w:r>
      <w:r>
        <w:rPr>
          <w:rFonts w:ascii="Arial" w:hAnsi="Arial" w:cs="Arial"/>
          <w:b/>
          <w:bCs/>
          <w:sz w:val="22"/>
          <w:szCs w:val="22"/>
        </w:rPr>
        <w:t xml:space="preserve"> in the following specific areas:</w:t>
      </w:r>
    </w:p>
    <w:p w14:paraId="39C3312B" w14:textId="77777777" w:rsidR="00590D59" w:rsidRDefault="00590D59">
      <w:pPr>
        <w:rPr>
          <w:rFonts w:ascii="Arial" w:hAnsi="Arial" w:cs="Arial"/>
          <w:sz w:val="20"/>
        </w:rPr>
      </w:pPr>
    </w:p>
    <w:p w14:paraId="10421F0F" w14:textId="77777777" w:rsidR="00590D59" w:rsidRPr="00C34A66" w:rsidRDefault="008F6BA2" w:rsidP="002520C2">
      <w:pPr>
        <w:numPr>
          <w:ilvl w:val="0"/>
          <w:numId w:val="1"/>
        </w:numPr>
        <w:tabs>
          <w:tab w:val="clear" w:pos="720"/>
          <w:tab w:val="num" w:pos="1080"/>
        </w:tabs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government, human resources or performance management</w:t>
      </w:r>
    </w:p>
    <w:p w14:paraId="53AE2D28" w14:textId="77777777" w:rsidR="00590D59" w:rsidRPr="00C34A66" w:rsidRDefault="007503E2" w:rsidP="002520C2">
      <w:pPr>
        <w:numPr>
          <w:ilvl w:val="0"/>
          <w:numId w:val="1"/>
        </w:numPr>
        <w:tabs>
          <w:tab w:val="clear" w:pos="720"/>
          <w:tab w:val="num" w:pos="1080"/>
        </w:tabs>
        <w:ind w:left="1260" w:hanging="540"/>
        <w:rPr>
          <w:rFonts w:ascii="Arial" w:hAnsi="Arial" w:cs="Arial"/>
          <w:b/>
          <w:sz w:val="22"/>
          <w:szCs w:val="22"/>
        </w:rPr>
      </w:pPr>
      <w:r w:rsidRPr="00C34A66">
        <w:rPr>
          <w:rFonts w:ascii="Arial" w:hAnsi="Arial" w:cs="Arial"/>
          <w:b/>
          <w:sz w:val="22"/>
          <w:szCs w:val="22"/>
        </w:rPr>
        <w:t>risk m</w:t>
      </w:r>
      <w:r w:rsidR="00B937AF" w:rsidRPr="00C34A66">
        <w:rPr>
          <w:rFonts w:ascii="Arial" w:hAnsi="Arial" w:cs="Arial"/>
          <w:b/>
          <w:sz w:val="22"/>
          <w:szCs w:val="22"/>
        </w:rPr>
        <w:t>anagement and g</w:t>
      </w:r>
      <w:r w:rsidR="002520C2" w:rsidRPr="00C34A66">
        <w:rPr>
          <w:rFonts w:ascii="Arial" w:hAnsi="Arial" w:cs="Arial"/>
          <w:b/>
          <w:sz w:val="22"/>
          <w:szCs w:val="22"/>
        </w:rPr>
        <w:t>overnance</w:t>
      </w:r>
    </w:p>
    <w:p w14:paraId="5C0745E6" w14:textId="77777777" w:rsidR="007503E2" w:rsidRPr="00C34A66" w:rsidRDefault="008F6BA2" w:rsidP="002520C2">
      <w:pPr>
        <w:numPr>
          <w:ilvl w:val="0"/>
          <w:numId w:val="1"/>
        </w:numPr>
        <w:tabs>
          <w:tab w:val="clear" w:pos="720"/>
          <w:tab w:val="num" w:pos="1080"/>
        </w:tabs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fraud and corruption prevention, IT/Cyber security or internal control frameworks</w:t>
      </w:r>
    </w:p>
    <w:p w14:paraId="1E1177C0" w14:textId="77777777" w:rsidR="00590D59" w:rsidRDefault="00D42BF5" w:rsidP="002520C2">
      <w:pPr>
        <w:numPr>
          <w:ilvl w:val="0"/>
          <w:numId w:val="1"/>
        </w:numPr>
        <w:tabs>
          <w:tab w:val="clear" w:pos="720"/>
          <w:tab w:val="num" w:pos="1080"/>
        </w:tabs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legal, accounting or audit knowledge</w:t>
      </w:r>
    </w:p>
    <w:p w14:paraId="1F2BC982" w14:textId="77777777" w:rsidR="002520C2" w:rsidRPr="008F6BA2" w:rsidRDefault="008F6BA2" w:rsidP="008F6BA2">
      <w:pPr>
        <w:numPr>
          <w:ilvl w:val="0"/>
          <w:numId w:val="1"/>
        </w:numPr>
        <w:tabs>
          <w:tab w:val="clear" w:pos="720"/>
          <w:tab w:val="num" w:pos="1080"/>
        </w:tabs>
        <w:ind w:left="1260" w:hanging="540"/>
        <w:rPr>
          <w:rFonts w:ascii="Arial" w:hAnsi="Arial" w:cs="Arial"/>
          <w:i/>
          <w:iCs/>
          <w:sz w:val="20"/>
        </w:rPr>
      </w:pPr>
      <w:r w:rsidRPr="008F6BA2">
        <w:rPr>
          <w:rFonts w:ascii="Arial" w:hAnsi="Arial" w:cs="Arial"/>
          <w:b/>
          <w:sz w:val="22"/>
          <w:szCs w:val="22"/>
        </w:rPr>
        <w:t>local community</w:t>
      </w:r>
    </w:p>
    <w:p w14:paraId="6DDE4203" w14:textId="77777777" w:rsidR="00590D59" w:rsidRDefault="002520C2" w:rsidP="00D42BF5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ab/>
      </w:r>
    </w:p>
    <w:tbl>
      <w:tblPr>
        <w:tblW w:w="100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590D59" w14:paraId="173794B8" w14:textId="77777777" w:rsidTr="00C34A66">
        <w:trPr>
          <w:trHeight w:val="465"/>
        </w:trPr>
        <w:tc>
          <w:tcPr>
            <w:tcW w:w="10000" w:type="dxa"/>
          </w:tcPr>
          <w:p w14:paraId="0297595E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034C0A66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4FB54D7B" w14:textId="77777777" w:rsidTr="00C34A66">
        <w:trPr>
          <w:trHeight w:val="465"/>
        </w:trPr>
        <w:tc>
          <w:tcPr>
            <w:tcW w:w="10000" w:type="dxa"/>
          </w:tcPr>
          <w:p w14:paraId="4A512105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256C884A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6FCC80DF" w14:textId="77777777" w:rsidTr="00C34A66">
        <w:trPr>
          <w:trHeight w:val="465"/>
        </w:trPr>
        <w:tc>
          <w:tcPr>
            <w:tcW w:w="10000" w:type="dxa"/>
          </w:tcPr>
          <w:p w14:paraId="796A5646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7F7CBF86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2429051C" w14:textId="77777777" w:rsidTr="00C34A66">
        <w:trPr>
          <w:trHeight w:val="465"/>
        </w:trPr>
        <w:tc>
          <w:tcPr>
            <w:tcW w:w="10000" w:type="dxa"/>
          </w:tcPr>
          <w:p w14:paraId="1378DB55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1E830A26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195D8A21" w14:textId="77777777" w:rsidTr="00C34A66">
        <w:trPr>
          <w:trHeight w:val="465"/>
        </w:trPr>
        <w:tc>
          <w:tcPr>
            <w:tcW w:w="10000" w:type="dxa"/>
          </w:tcPr>
          <w:p w14:paraId="54B5CA94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5D296D93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40CD79CC" w14:textId="77777777" w:rsidTr="00C34A66">
        <w:trPr>
          <w:trHeight w:val="465"/>
        </w:trPr>
        <w:tc>
          <w:tcPr>
            <w:tcW w:w="10000" w:type="dxa"/>
          </w:tcPr>
          <w:p w14:paraId="3488D2C7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000AFE61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590D59" w14:paraId="72B6A181" w14:textId="77777777" w:rsidTr="00C34A66">
        <w:trPr>
          <w:trHeight w:val="465"/>
        </w:trPr>
        <w:tc>
          <w:tcPr>
            <w:tcW w:w="10000" w:type="dxa"/>
          </w:tcPr>
          <w:p w14:paraId="25C6678C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  <w:p w14:paraId="477F1E35" w14:textId="77777777" w:rsidR="00590D59" w:rsidRDefault="00590D59">
            <w:pPr>
              <w:rPr>
                <w:rFonts w:ascii="Arial" w:hAnsi="Arial" w:cs="Arial"/>
                <w:sz w:val="20"/>
              </w:rPr>
            </w:pPr>
          </w:p>
        </w:tc>
      </w:tr>
      <w:tr w:rsidR="00E676A3" w14:paraId="47B6479C" w14:textId="77777777" w:rsidTr="00C34A66">
        <w:trPr>
          <w:trHeight w:val="465"/>
        </w:trPr>
        <w:tc>
          <w:tcPr>
            <w:tcW w:w="10000" w:type="dxa"/>
          </w:tcPr>
          <w:p w14:paraId="635ED24A" w14:textId="77777777" w:rsidR="00E676A3" w:rsidRDefault="00E676A3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31996253" w14:textId="77777777" w:rsidTr="00C34A66">
        <w:trPr>
          <w:trHeight w:val="465"/>
        </w:trPr>
        <w:tc>
          <w:tcPr>
            <w:tcW w:w="10000" w:type="dxa"/>
          </w:tcPr>
          <w:p w14:paraId="36E606A3" w14:textId="77777777" w:rsidR="007503E2" w:rsidRDefault="007503E2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7D6B6232" w14:textId="77777777" w:rsidTr="00C34A66">
        <w:trPr>
          <w:trHeight w:val="465"/>
        </w:trPr>
        <w:tc>
          <w:tcPr>
            <w:tcW w:w="10000" w:type="dxa"/>
          </w:tcPr>
          <w:p w14:paraId="645DCC16" w14:textId="77777777" w:rsidR="007503E2" w:rsidRDefault="007503E2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5C632F07" w14:textId="77777777" w:rsidTr="00C34A66">
        <w:trPr>
          <w:trHeight w:val="465"/>
        </w:trPr>
        <w:tc>
          <w:tcPr>
            <w:tcW w:w="10000" w:type="dxa"/>
          </w:tcPr>
          <w:p w14:paraId="1BA3222F" w14:textId="77777777" w:rsidR="007503E2" w:rsidRDefault="007503E2">
            <w:pPr>
              <w:rPr>
                <w:rFonts w:ascii="Arial" w:hAnsi="Arial" w:cs="Arial"/>
                <w:sz w:val="20"/>
              </w:rPr>
            </w:pPr>
          </w:p>
        </w:tc>
      </w:tr>
      <w:tr w:rsidR="007503E2" w14:paraId="557A03C7" w14:textId="77777777" w:rsidTr="00C34A66">
        <w:trPr>
          <w:trHeight w:val="465"/>
        </w:trPr>
        <w:tc>
          <w:tcPr>
            <w:tcW w:w="10000" w:type="dxa"/>
          </w:tcPr>
          <w:p w14:paraId="64100418" w14:textId="77777777" w:rsidR="007503E2" w:rsidRDefault="007503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EFDB2F" w14:textId="77777777" w:rsidR="00D52CBD" w:rsidRPr="008F6BA2" w:rsidRDefault="00D52CBD" w:rsidP="00D52CBD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520C2">
        <w:rPr>
          <w:rFonts w:ascii="Arial" w:hAnsi="Arial" w:cs="Arial"/>
          <w:b/>
          <w:bCs/>
          <w:sz w:val="22"/>
          <w:szCs w:val="22"/>
        </w:rPr>
        <w:t xml:space="preserve">Please </w:t>
      </w:r>
      <w:r>
        <w:rPr>
          <w:rFonts w:ascii="Arial" w:hAnsi="Arial" w:cs="Arial"/>
          <w:b/>
          <w:bCs/>
          <w:sz w:val="22"/>
          <w:szCs w:val="22"/>
        </w:rPr>
        <w:t>list any potential conflicts of interest you may have if successfully appointed to the Committee?</w:t>
      </w:r>
    </w:p>
    <w:p w14:paraId="40B87783" w14:textId="77777777" w:rsidR="00D52CBD" w:rsidRDefault="00D52CBD" w:rsidP="00D52CBD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ab/>
      </w:r>
    </w:p>
    <w:tbl>
      <w:tblPr>
        <w:tblW w:w="100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D52CBD" w14:paraId="548358FA" w14:textId="77777777" w:rsidTr="00995F90">
        <w:trPr>
          <w:trHeight w:val="465"/>
        </w:trPr>
        <w:tc>
          <w:tcPr>
            <w:tcW w:w="10000" w:type="dxa"/>
          </w:tcPr>
          <w:p w14:paraId="7FCDA378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  <w:p w14:paraId="0F052C5B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</w:tc>
      </w:tr>
      <w:tr w:rsidR="00D52CBD" w14:paraId="23C6D1B7" w14:textId="77777777" w:rsidTr="00995F90">
        <w:trPr>
          <w:trHeight w:val="465"/>
        </w:trPr>
        <w:tc>
          <w:tcPr>
            <w:tcW w:w="10000" w:type="dxa"/>
          </w:tcPr>
          <w:p w14:paraId="4DF95852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  <w:p w14:paraId="71BE1209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</w:tc>
      </w:tr>
      <w:tr w:rsidR="00D52CBD" w14:paraId="6267C8B0" w14:textId="77777777" w:rsidTr="00995F90">
        <w:trPr>
          <w:trHeight w:val="465"/>
        </w:trPr>
        <w:tc>
          <w:tcPr>
            <w:tcW w:w="10000" w:type="dxa"/>
          </w:tcPr>
          <w:p w14:paraId="1D68296E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  <w:p w14:paraId="400A3388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</w:tc>
      </w:tr>
      <w:tr w:rsidR="00D52CBD" w14:paraId="7B853044" w14:textId="77777777" w:rsidTr="00995F90">
        <w:trPr>
          <w:trHeight w:val="465"/>
        </w:trPr>
        <w:tc>
          <w:tcPr>
            <w:tcW w:w="10000" w:type="dxa"/>
          </w:tcPr>
          <w:p w14:paraId="428AF170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  <w:p w14:paraId="675D25EF" w14:textId="77777777" w:rsidR="00D52CBD" w:rsidRDefault="00D52CBD" w:rsidP="00995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996DE" w14:textId="77777777" w:rsidR="00D42BF5" w:rsidRDefault="00D42BF5">
      <w:pPr>
        <w:rPr>
          <w:rFonts w:ascii="Arial" w:hAnsi="Arial" w:cs="Arial"/>
          <w:sz w:val="20"/>
        </w:rPr>
      </w:pPr>
    </w:p>
    <w:p w14:paraId="023D875D" w14:textId="77777777" w:rsidR="00D42BF5" w:rsidRDefault="00D42BF5">
      <w:pPr>
        <w:rPr>
          <w:rFonts w:ascii="Arial" w:hAnsi="Arial" w:cs="Arial"/>
          <w:sz w:val="20"/>
        </w:rPr>
      </w:pPr>
    </w:p>
    <w:p w14:paraId="3899AFDD" w14:textId="77777777" w:rsidR="00B71E08" w:rsidRDefault="00B71E08" w:rsidP="00B71E08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7AFC95FC" w14:textId="1B52ABE0" w:rsidR="002520C2" w:rsidRPr="00D52CBD" w:rsidRDefault="00590D59" w:rsidP="00D52CBD">
      <w:pPr>
        <w:pStyle w:val="ListParagraph"/>
        <w:numPr>
          <w:ilvl w:val="0"/>
          <w:numId w:val="15"/>
        </w:num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D52CBD">
        <w:rPr>
          <w:rFonts w:ascii="Arial" w:hAnsi="Arial" w:cs="Arial"/>
          <w:b/>
          <w:bCs/>
          <w:sz w:val="22"/>
          <w:szCs w:val="22"/>
        </w:rPr>
        <w:lastRenderedPageBreak/>
        <w:t xml:space="preserve">Please attach any </w:t>
      </w:r>
      <w:r w:rsidR="007503E2" w:rsidRPr="00D52CBD">
        <w:rPr>
          <w:rFonts w:ascii="Arial" w:hAnsi="Arial" w:cs="Arial"/>
          <w:b/>
          <w:bCs/>
          <w:sz w:val="22"/>
          <w:szCs w:val="22"/>
        </w:rPr>
        <w:t xml:space="preserve">other </w:t>
      </w:r>
      <w:r w:rsidRPr="00D52CBD">
        <w:rPr>
          <w:rFonts w:ascii="Arial" w:hAnsi="Arial" w:cs="Arial"/>
          <w:b/>
          <w:bCs/>
          <w:sz w:val="22"/>
          <w:szCs w:val="22"/>
        </w:rPr>
        <w:t xml:space="preserve">documentation </w:t>
      </w:r>
      <w:r w:rsidR="00B937AF" w:rsidRPr="00D52CBD">
        <w:rPr>
          <w:rFonts w:ascii="Arial" w:hAnsi="Arial" w:cs="Arial"/>
          <w:b/>
          <w:bCs/>
          <w:sz w:val="22"/>
          <w:szCs w:val="22"/>
        </w:rPr>
        <w:t xml:space="preserve">in </w:t>
      </w:r>
      <w:r w:rsidRPr="00D52CBD">
        <w:rPr>
          <w:rFonts w:ascii="Arial" w:hAnsi="Arial" w:cs="Arial"/>
          <w:b/>
          <w:bCs/>
          <w:sz w:val="22"/>
          <w:szCs w:val="22"/>
        </w:rPr>
        <w:t xml:space="preserve">support </w:t>
      </w:r>
      <w:r w:rsidR="00885215">
        <w:rPr>
          <w:rFonts w:ascii="Arial" w:hAnsi="Arial" w:cs="Arial"/>
          <w:b/>
          <w:bCs/>
          <w:sz w:val="22"/>
          <w:szCs w:val="22"/>
        </w:rPr>
        <w:t xml:space="preserve">of </w:t>
      </w:r>
      <w:r w:rsidRPr="00D52CBD">
        <w:rPr>
          <w:rFonts w:ascii="Arial" w:hAnsi="Arial" w:cs="Arial"/>
          <w:b/>
          <w:bCs/>
          <w:sz w:val="22"/>
          <w:szCs w:val="22"/>
        </w:rPr>
        <w:t>your application</w:t>
      </w:r>
      <w:r w:rsidR="00B937AF" w:rsidRPr="00D52CBD">
        <w:rPr>
          <w:rFonts w:ascii="Arial" w:hAnsi="Arial" w:cs="Arial"/>
          <w:b/>
          <w:bCs/>
          <w:sz w:val="22"/>
          <w:szCs w:val="22"/>
        </w:rPr>
        <w:t xml:space="preserve"> (e.g. your resume</w:t>
      </w:r>
      <w:r w:rsidR="00D52CBD" w:rsidRPr="00D52CBD">
        <w:rPr>
          <w:rFonts w:ascii="Arial" w:hAnsi="Arial" w:cs="Arial"/>
          <w:b/>
          <w:bCs/>
          <w:sz w:val="22"/>
          <w:szCs w:val="22"/>
        </w:rPr>
        <w:t xml:space="preserve"> including references/referees</w:t>
      </w:r>
      <w:r w:rsidR="00B937AF" w:rsidRPr="00D52CBD">
        <w:rPr>
          <w:rFonts w:ascii="Arial" w:hAnsi="Arial" w:cs="Arial"/>
          <w:b/>
          <w:bCs/>
          <w:sz w:val="22"/>
          <w:szCs w:val="22"/>
        </w:rPr>
        <w:t>)</w:t>
      </w:r>
    </w:p>
    <w:p w14:paraId="4712E98B" w14:textId="77777777" w:rsidR="00C34A66" w:rsidRDefault="00C34A66" w:rsidP="00C34A66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10004" w:type="dxa"/>
        <w:tblInd w:w="-176" w:type="dxa"/>
        <w:shd w:val="clear" w:color="auto" w:fill="000080"/>
        <w:tblLook w:val="04A0" w:firstRow="1" w:lastRow="0" w:firstColumn="1" w:lastColumn="0" w:noHBand="0" w:noVBand="1"/>
      </w:tblPr>
      <w:tblGrid>
        <w:gridCol w:w="10004"/>
      </w:tblGrid>
      <w:tr w:rsidR="00C34A66" w:rsidRPr="0054691D" w14:paraId="13694080" w14:textId="77777777" w:rsidTr="005C2184">
        <w:trPr>
          <w:trHeight w:val="567"/>
        </w:trPr>
        <w:tc>
          <w:tcPr>
            <w:tcW w:w="10004" w:type="dxa"/>
            <w:shd w:val="clear" w:color="auto" w:fill="000080"/>
            <w:vAlign w:val="center"/>
          </w:tcPr>
          <w:p w14:paraId="3B966338" w14:textId="77777777" w:rsidR="00C34A66" w:rsidRPr="0054691D" w:rsidRDefault="00C34A66" w:rsidP="00C34A66">
            <w:pPr>
              <w:ind w:left="34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54691D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Calibri" w:eastAsia="Arial Unicode MS" w:hAnsi="Calibri" w:cs="Arial Unicode MS"/>
                <w:b/>
                <w:bCs/>
                <w:color w:val="FFFFFF"/>
              </w:rPr>
              <w:t>DECLARATION</w:t>
            </w:r>
          </w:p>
        </w:tc>
      </w:tr>
    </w:tbl>
    <w:p w14:paraId="47DC2A38" w14:textId="77777777" w:rsidR="00C34A66" w:rsidRDefault="00C34A66"/>
    <w:tbl>
      <w:tblPr>
        <w:tblStyle w:val="TableGrid"/>
        <w:tblW w:w="10000" w:type="dxa"/>
        <w:tblInd w:w="-172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0000"/>
      </w:tblGrid>
      <w:tr w:rsidR="002520C2" w:rsidRPr="002520C2" w14:paraId="64884C22" w14:textId="77777777" w:rsidTr="00C34A66">
        <w:tc>
          <w:tcPr>
            <w:tcW w:w="10000" w:type="dxa"/>
          </w:tcPr>
          <w:p w14:paraId="644C7744" w14:textId="77777777" w:rsidR="002520C2" w:rsidRPr="00E676A3" w:rsidRDefault="002520C2" w:rsidP="00590D5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676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Please </w:t>
            </w:r>
            <w:r w:rsidR="007503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complete and sign</w:t>
            </w:r>
            <w:r w:rsidRPr="00E676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2520C2" w:rsidRPr="002520C2" w14:paraId="3AF7C129" w14:textId="77777777" w:rsidTr="00C34A66">
        <w:tc>
          <w:tcPr>
            <w:tcW w:w="10000" w:type="dxa"/>
          </w:tcPr>
          <w:p w14:paraId="5BDDABC9" w14:textId="77777777" w:rsidR="002520C2" w:rsidRDefault="002520C2" w:rsidP="00590D5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2142C63" w14:textId="77777777" w:rsidR="00B937AF" w:rsidRPr="00E676A3" w:rsidRDefault="00B937AF" w:rsidP="00590D5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520C2" w:rsidRPr="002520C2" w14:paraId="4F6E4CBB" w14:textId="77777777" w:rsidTr="00C34A66">
        <w:tc>
          <w:tcPr>
            <w:tcW w:w="10000" w:type="dxa"/>
          </w:tcPr>
          <w:p w14:paraId="4DBA0AA6" w14:textId="77777777" w:rsidR="007503E2" w:rsidRDefault="002520C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6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="00E676A3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</w:t>
            </w:r>
            <w:r w:rsidR="007503E2">
              <w:rPr>
                <w:rFonts w:ascii="Arial" w:hAnsi="Arial" w:cs="Arial"/>
                <w:b/>
                <w:bCs/>
                <w:sz w:val="22"/>
                <w:szCs w:val="22"/>
              </w:rPr>
              <w:t>_______</w:t>
            </w:r>
            <w:r w:rsidR="00E676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 </w:t>
            </w:r>
            <w:r w:rsidR="00D42BF5">
              <w:rPr>
                <w:rFonts w:ascii="Arial" w:hAnsi="Arial" w:cs="Arial"/>
                <w:b/>
                <w:bCs/>
                <w:sz w:val="22"/>
                <w:szCs w:val="22"/>
              </w:rPr>
              <w:t>acknowledge that the information provide</w:t>
            </w:r>
            <w:r w:rsidR="00FC5F87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D42B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this Nomination Form is </w:t>
            </w:r>
            <w:r w:rsidRPr="00E676A3">
              <w:rPr>
                <w:rFonts w:ascii="Arial" w:hAnsi="Arial" w:cs="Arial"/>
                <w:b/>
                <w:bCs/>
                <w:sz w:val="22"/>
                <w:szCs w:val="22"/>
              </w:rPr>
              <w:t>true and correct.</w:t>
            </w:r>
          </w:p>
          <w:p w14:paraId="75376A74" w14:textId="77777777" w:rsidR="007503E2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FBD069" w14:textId="77777777" w:rsidR="007503E2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77381D" w14:textId="77777777" w:rsidR="007503E2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B0A6ED" w14:textId="77777777" w:rsidR="007503E2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008547" w14:textId="77777777" w:rsidR="007503E2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05AA98" w14:textId="77777777" w:rsidR="002520C2" w:rsidRPr="00E676A3" w:rsidRDefault="007503E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-----------------------------------------------------------</w:t>
            </w:r>
            <w:r w:rsidR="002520C2" w:rsidRPr="00E676A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520C2" w:rsidRPr="002520C2" w14:paraId="07DC233D" w14:textId="77777777" w:rsidTr="00C34A66">
        <w:tc>
          <w:tcPr>
            <w:tcW w:w="10000" w:type="dxa"/>
          </w:tcPr>
          <w:p w14:paraId="55826EA9" w14:textId="77777777" w:rsidR="002520C2" w:rsidRPr="00E676A3" w:rsidRDefault="002520C2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20C2" w:rsidRPr="002520C2" w14:paraId="7D7382FB" w14:textId="77777777" w:rsidTr="00C34A66">
        <w:tc>
          <w:tcPr>
            <w:tcW w:w="10000" w:type="dxa"/>
          </w:tcPr>
          <w:p w14:paraId="23408679" w14:textId="1628F491" w:rsidR="002520C2" w:rsidRPr="00E676A3" w:rsidRDefault="00EC21F4" w:rsidP="00590D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/20</w:t>
            </w:r>
            <w:r w:rsidR="008F6BA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E29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520C2" w:rsidRPr="002520C2" w14:paraId="42BA36AF" w14:textId="77777777" w:rsidTr="00C34A66">
        <w:tc>
          <w:tcPr>
            <w:tcW w:w="10000" w:type="dxa"/>
          </w:tcPr>
          <w:p w14:paraId="5374CBC5" w14:textId="77777777" w:rsidR="002520C2" w:rsidRPr="002520C2" w:rsidRDefault="002520C2" w:rsidP="00590D5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CD0A38C" w14:textId="77777777" w:rsidR="002520C2" w:rsidRDefault="002520C2">
      <w:pPr>
        <w:rPr>
          <w:rFonts w:ascii="Arial" w:hAnsi="Arial" w:cs="Arial"/>
          <w:b/>
          <w:bCs/>
          <w:sz w:val="20"/>
        </w:rPr>
      </w:pPr>
    </w:p>
    <w:p w14:paraId="6B1F391A" w14:textId="77777777" w:rsidR="00590D59" w:rsidRDefault="00590D59">
      <w:pPr>
        <w:rPr>
          <w:rFonts w:ascii="Arial" w:hAnsi="Arial" w:cs="Arial"/>
          <w:sz w:val="20"/>
        </w:rPr>
      </w:pPr>
    </w:p>
    <w:sectPr w:rsidR="00590D59" w:rsidSect="001C3036">
      <w:pgSz w:w="12240" w:h="15840" w:code="1"/>
      <w:pgMar w:top="720" w:right="1608" w:bottom="53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A727" w14:textId="77777777" w:rsidR="00EB43CF" w:rsidRDefault="00EB43CF">
      <w:r>
        <w:separator/>
      </w:r>
    </w:p>
  </w:endnote>
  <w:endnote w:type="continuationSeparator" w:id="0">
    <w:p w14:paraId="17906924" w14:textId="77777777" w:rsidR="00EB43CF" w:rsidRDefault="00E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47479" w14:textId="77777777" w:rsidR="00EB43CF" w:rsidRDefault="00EB43CF">
      <w:r>
        <w:separator/>
      </w:r>
    </w:p>
  </w:footnote>
  <w:footnote w:type="continuationSeparator" w:id="0">
    <w:p w14:paraId="3203DEC4" w14:textId="77777777" w:rsidR="00EB43CF" w:rsidRDefault="00E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D67BF1"/>
    <w:multiLevelType w:val="hybridMultilevel"/>
    <w:tmpl w:val="4824DF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5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027FF1"/>
    <w:multiLevelType w:val="hybridMultilevel"/>
    <w:tmpl w:val="2398EC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2441"/>
    <w:multiLevelType w:val="hybridMultilevel"/>
    <w:tmpl w:val="FC0CE8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125AF"/>
    <w:multiLevelType w:val="hybridMultilevel"/>
    <w:tmpl w:val="76703D4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947FC"/>
    <w:multiLevelType w:val="hybridMultilevel"/>
    <w:tmpl w:val="9176D668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65A40B8"/>
    <w:multiLevelType w:val="hybridMultilevel"/>
    <w:tmpl w:val="46BACEEA"/>
    <w:lvl w:ilvl="0" w:tplc="20B64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D42"/>
    <w:multiLevelType w:val="hybridMultilevel"/>
    <w:tmpl w:val="BDA874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30E71"/>
    <w:multiLevelType w:val="hybridMultilevel"/>
    <w:tmpl w:val="E3DABD04"/>
    <w:lvl w:ilvl="0" w:tplc="E6C2297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6E7C628D"/>
    <w:multiLevelType w:val="hybridMultilevel"/>
    <w:tmpl w:val="FF82BD52"/>
    <w:lvl w:ilvl="0" w:tplc="04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0B0700E"/>
    <w:multiLevelType w:val="hybridMultilevel"/>
    <w:tmpl w:val="1B726102"/>
    <w:lvl w:ilvl="0" w:tplc="04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573198F"/>
    <w:multiLevelType w:val="hybridMultilevel"/>
    <w:tmpl w:val="0CE61D2E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9755B"/>
    <w:multiLevelType w:val="hybridMultilevel"/>
    <w:tmpl w:val="E440F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6F07"/>
    <w:multiLevelType w:val="hybridMultilevel"/>
    <w:tmpl w:val="767A82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C2"/>
    <w:rsid w:val="001C3036"/>
    <w:rsid w:val="002520C2"/>
    <w:rsid w:val="00321834"/>
    <w:rsid w:val="004D29FD"/>
    <w:rsid w:val="00590D59"/>
    <w:rsid w:val="005B0714"/>
    <w:rsid w:val="005C2184"/>
    <w:rsid w:val="00723677"/>
    <w:rsid w:val="007503E2"/>
    <w:rsid w:val="0084778B"/>
    <w:rsid w:val="00885215"/>
    <w:rsid w:val="008D209F"/>
    <w:rsid w:val="008F6BA2"/>
    <w:rsid w:val="009A362C"/>
    <w:rsid w:val="00A20B9A"/>
    <w:rsid w:val="00B41D66"/>
    <w:rsid w:val="00B71E08"/>
    <w:rsid w:val="00B937AF"/>
    <w:rsid w:val="00C34A66"/>
    <w:rsid w:val="00CE299E"/>
    <w:rsid w:val="00D42BF5"/>
    <w:rsid w:val="00D52CBD"/>
    <w:rsid w:val="00DF3F5E"/>
    <w:rsid w:val="00E3448D"/>
    <w:rsid w:val="00E676A3"/>
    <w:rsid w:val="00EB43CF"/>
    <w:rsid w:val="00EC21F4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3D05820"/>
  <w15:docId w15:val="{7A1A31EA-F215-426E-BE7E-916DA07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6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  <w:lang w:val="en-AU"/>
    </w:rPr>
  </w:style>
  <w:style w:type="paragraph" w:styleId="Heading8">
    <w:name w:val="heading 8"/>
    <w:basedOn w:val="Normal"/>
    <w:next w:val="Normal"/>
    <w:link w:val="Heading8Char"/>
    <w:qFormat/>
    <w:rsid w:val="002520C2"/>
    <w:pPr>
      <w:spacing w:before="240" w:after="60"/>
      <w:outlineLvl w:val="7"/>
    </w:pPr>
    <w:rPr>
      <w:rFonts w:ascii="Calibri" w:hAnsi="Calibri"/>
      <w:i/>
      <w:iCs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  <w:spacing w:before="240" w:after="1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rsid w:val="002520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520C2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2520C2"/>
    <w:rPr>
      <w:rFonts w:ascii="Calibri" w:hAnsi="Calibri"/>
      <w:i/>
      <w:iCs/>
      <w:sz w:val="24"/>
      <w:szCs w:val="24"/>
      <w:lang w:val="en-AU" w:eastAsia="en-AU" w:bidi="ar-SA"/>
    </w:rPr>
  </w:style>
  <w:style w:type="character" w:customStyle="1" w:styleId="text1">
    <w:name w:val="text1"/>
    <w:basedOn w:val="DefaultParagraphFont"/>
    <w:rsid w:val="002520C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BodyTextIndent">
    <w:name w:val="Body Text Indent"/>
    <w:basedOn w:val="Normal"/>
    <w:link w:val="BodyTextIndentChar"/>
    <w:rsid w:val="002520C2"/>
    <w:pPr>
      <w:spacing w:after="120"/>
      <w:ind w:left="283"/>
    </w:pPr>
    <w:rPr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2520C2"/>
    <w:rPr>
      <w:sz w:val="24"/>
      <w:szCs w:val="24"/>
      <w:lang w:val="en-AU" w:eastAsia="en-AU" w:bidi="ar-SA"/>
    </w:rPr>
  </w:style>
  <w:style w:type="paragraph" w:styleId="BodyText2">
    <w:name w:val="Body Text 2"/>
    <w:basedOn w:val="Normal"/>
    <w:link w:val="BodyText2Char"/>
    <w:rsid w:val="002520C2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2520C2"/>
    <w:rPr>
      <w:sz w:val="24"/>
      <w:szCs w:val="24"/>
      <w:lang w:val="en-AU" w:eastAsia="en-AU" w:bidi="ar-SA"/>
    </w:rPr>
  </w:style>
  <w:style w:type="paragraph" w:styleId="FootnoteText">
    <w:name w:val="footnote text"/>
    <w:basedOn w:val="Normal"/>
    <w:link w:val="FootnoteTextChar"/>
    <w:rsid w:val="002520C2"/>
    <w:rPr>
      <w:rFonts w:ascii="Palatino" w:hAnsi="Palatino"/>
      <w:noProof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2520C2"/>
    <w:rPr>
      <w:rFonts w:ascii="Palatino" w:hAnsi="Palatino"/>
      <w:noProof/>
      <w:lang w:val="en-AU" w:eastAsia="en-AU" w:bidi="ar-SA"/>
    </w:rPr>
  </w:style>
  <w:style w:type="table" w:styleId="TableGrid">
    <w:name w:val="Table Grid"/>
    <w:basedOn w:val="TableNormal"/>
    <w:rsid w:val="0025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34A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C5F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9A3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3A29.7E3C2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jpg@01D90640.CD5232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229B42EB</Template>
  <TotalTime>4</TotalTime>
  <Pages>4</Pages>
  <Words>246</Words>
  <Characters>1794</Characters>
  <Application>Microsoft Office Word</Application>
  <DocSecurity>0</DocSecurity>
  <Lines>199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SEND COMPLETED FORM TO:</vt:lpstr>
    </vt:vector>
  </TitlesOfParts>
  <Company>East Gippsland Shire Council</Company>
  <LinksUpToDate>false</LinksUpToDate>
  <CharactersWithSpaces>1997</CharactersWithSpaces>
  <SharedDoc>false</SharedDoc>
  <HLinks>
    <vt:vector size="6" baseType="variant"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mailto:trc@tamworth.nsw.gov.au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SEND COMPLETED FORM TO:</dc:title>
  <dc:creator>melissab</dc:creator>
  <cp:lastModifiedBy>Wendy Westbrook</cp:lastModifiedBy>
  <cp:revision>5</cp:revision>
  <cp:lastPrinted>2011-09-30T06:13:00Z</cp:lastPrinted>
  <dcterms:created xsi:type="dcterms:W3CDTF">2023-02-10T00:30:00Z</dcterms:created>
  <dcterms:modified xsi:type="dcterms:W3CDTF">2023-02-27T23:10:00Z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FORM Audit Committee Nomination for Membership 2011</vt:lpwstr>
  </property>
  <property fmtid="{D5CDD505-2E9C-101B-9397-08002B2CF9AE}" pid="3" name="DWDocClass">
    <vt:lpwstr>WORD</vt:lpwstr>
  </property>
  <property fmtid="{D5CDD505-2E9C-101B-9397-08002B2CF9AE}" pid="4" name="DWDocType">
    <vt:lpwstr>1. Word</vt:lpwstr>
  </property>
  <property fmtid="{D5CDD505-2E9C-101B-9397-08002B2CF9AE}" pid="5" name="DWDocAuthor">
    <vt:lpwstr>HollyC</vt:lpwstr>
  </property>
  <property fmtid="{D5CDD505-2E9C-101B-9397-08002B2CF9AE}" pid="6" name="DWDocNo">
    <vt:i4>4243985</vt:i4>
  </property>
  <property fmtid="{D5CDD505-2E9C-101B-9397-08002B2CF9AE}" pid="7" name="DWDocSetID">
    <vt:i4>3999378</vt:i4>
  </property>
  <property fmtid="{D5CDD505-2E9C-101B-9397-08002B2CF9AE}" pid="8" name="DWDocVersion">
    <vt:i4>1</vt:i4>
  </property>
</Properties>
</file>